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366"/>
        <w:gridCol w:w="1976"/>
      </w:tblGrid>
      <w:tr w:rsidR="005230D6" w:rsidRPr="003F21F5" w14:paraId="345A8293" w14:textId="77777777" w:rsidTr="00C76646">
        <w:trPr>
          <w:trHeight w:val="668"/>
        </w:trPr>
        <w:tc>
          <w:tcPr>
            <w:tcW w:w="1846" w:type="dxa"/>
            <w:shd w:val="clear" w:color="auto" w:fill="F2F2F2"/>
            <w:vAlign w:val="center"/>
          </w:tcPr>
          <w:p w14:paraId="26B2589E" w14:textId="2120AD36" w:rsidR="005230D6" w:rsidRPr="005230D6" w:rsidRDefault="002772C9" w:rsidP="00BC5578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2772C9">
              <w:rPr>
                <w:rFonts w:ascii="HGPｺﾞｼｯｸM" w:eastAsia="HGPｺﾞｼｯｸM" w:hint="eastAsia"/>
                <w:b/>
                <w:kern w:val="0"/>
                <w:sz w:val="28"/>
                <w:szCs w:val="28"/>
              </w:rPr>
              <w:t>事務職</w:t>
            </w:r>
            <w:r>
              <w:rPr>
                <w:rFonts w:ascii="HGPｺﾞｼｯｸM" w:eastAsia="HGPｺﾞｼｯｸM" w:hint="eastAsia"/>
                <w:b/>
                <w:kern w:val="0"/>
                <w:sz w:val="28"/>
                <w:szCs w:val="28"/>
              </w:rPr>
              <w:t>員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22FE6E88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3F21F5">
              <w:rPr>
                <w:rFonts w:ascii="HGPｺﾞｼｯｸM" w:eastAsia="HGPｺﾞｼｯｸM" w:hint="eastAsia"/>
                <w:b/>
                <w:sz w:val="20"/>
              </w:rPr>
              <w:t>受験番号</w:t>
            </w:r>
          </w:p>
          <w:p w14:paraId="15E315AD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21F5">
              <w:rPr>
                <w:rFonts w:ascii="HGPｺﾞｼｯｸM" w:eastAsia="HGPｺﾞｼｯｸM" w:hint="eastAsia"/>
                <w:sz w:val="16"/>
                <w:szCs w:val="16"/>
              </w:rPr>
              <w:t>※記入しないこと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43C33F27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</w:tbl>
    <w:p w14:paraId="0FCA4458" w14:textId="43EF2A43" w:rsidR="00AF038C" w:rsidRPr="00EC4186" w:rsidRDefault="0066418F" w:rsidP="00EC4186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143081">
        <w:rPr>
          <w:rFonts w:ascii="ＭＳ 明朝" w:hAnsi="ＭＳ 明朝" w:hint="eastAsia"/>
          <w:b/>
          <w:sz w:val="28"/>
          <w:szCs w:val="28"/>
        </w:rPr>
        <w:t>７</w:t>
      </w:r>
      <w:r w:rsidR="003774CC" w:rsidRPr="003774CC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EF0A37">
        <w:rPr>
          <w:rFonts w:ascii="ＭＳ 明朝" w:hAnsi="ＭＳ 明朝" w:hint="eastAsia"/>
          <w:b/>
          <w:sz w:val="28"/>
          <w:szCs w:val="28"/>
        </w:rPr>
        <w:t>公益</w:t>
      </w:r>
      <w:r w:rsidR="00504D88" w:rsidRPr="003774CC">
        <w:rPr>
          <w:rFonts w:ascii="ＭＳ 明朝" w:hAnsi="ＭＳ 明朝" w:hint="eastAsia"/>
          <w:b/>
          <w:sz w:val="28"/>
          <w:szCs w:val="28"/>
        </w:rPr>
        <w:t>財団法人ふくおか環境財団職員採用試験</w:t>
      </w:r>
      <w:r w:rsidR="009C4262">
        <w:rPr>
          <w:rFonts w:ascii="ＭＳ 明朝" w:hAnsi="ＭＳ 明朝" w:hint="eastAsia"/>
          <w:b/>
          <w:sz w:val="28"/>
          <w:szCs w:val="28"/>
        </w:rPr>
        <w:t xml:space="preserve">　受験</w:t>
      </w:r>
      <w:r w:rsidR="009C4262" w:rsidRPr="003774CC">
        <w:rPr>
          <w:rFonts w:ascii="ＭＳ 明朝" w:hAnsi="ＭＳ 明朝" w:hint="eastAsia"/>
          <w:b/>
          <w:sz w:val="28"/>
          <w:szCs w:val="28"/>
        </w:rPr>
        <w:t>申込書</w:t>
      </w:r>
    </w:p>
    <w:p w14:paraId="4BEA343E" w14:textId="77777777" w:rsidR="00143081" w:rsidRPr="00275499" w:rsidRDefault="00143081" w:rsidP="00143081">
      <w:pPr>
        <w:ind w:firstLineChars="200" w:firstLine="360"/>
        <w:jc w:val="left"/>
        <w:rPr>
          <w:rFonts w:ascii="ＭＳ 明朝" w:hAnsi="ＭＳ 明朝"/>
          <w:sz w:val="18"/>
          <w:szCs w:val="18"/>
        </w:rPr>
      </w:pPr>
    </w:p>
    <w:p w14:paraId="72E30BE2" w14:textId="77777777" w:rsidR="00143081" w:rsidRPr="00603E70" w:rsidRDefault="00143081" w:rsidP="00143081">
      <w:pPr>
        <w:ind w:firstLineChars="200" w:firstLine="42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C1C2F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8B87F4" wp14:editId="79EB9253">
                <wp:simplePos x="0" y="0"/>
                <wp:positionH relativeFrom="column">
                  <wp:posOffset>5182870</wp:posOffset>
                </wp:positionH>
                <wp:positionV relativeFrom="paragraph">
                  <wp:posOffset>166370</wp:posOffset>
                </wp:positionV>
                <wp:extent cx="1172210" cy="1506855"/>
                <wp:effectExtent l="0" t="0" r="27940" b="17145"/>
                <wp:wrapNone/>
                <wp:docPr id="3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221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4253" w14:textId="77777777" w:rsidR="00143081" w:rsidRPr="00682414" w:rsidRDefault="00143081" w:rsidP="00143081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16"/>
                              </w:rPr>
                            </w:pPr>
                            <w:permStart w:id="285352014" w:edGrp="everyone"/>
                            <w:r w:rsidRPr="00682414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写真を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貼付欄</w:t>
                            </w:r>
                          </w:p>
                          <w:p w14:paraId="577A4A82" w14:textId="37CD479E" w:rsidR="00143081" w:rsidRDefault="00143081" w:rsidP="00143081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6か月以内に撮影の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正面・脱帽の</w:t>
                            </w:r>
                            <w:r w:rsidR="00A82789">
                              <w:rPr>
                                <w:rFonts w:ascii="ＭＳ 明朝" w:hint="eastAsia"/>
                                <w:sz w:val="16"/>
                              </w:rPr>
                              <w:t>カラー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09894DB3" w14:textId="77777777" w:rsidR="00143081" w:rsidRPr="00D66B35" w:rsidRDefault="00143081" w:rsidP="00143081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 xml:space="preserve">　（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14:paraId="737671CA" w14:textId="77777777" w:rsidR="00143081" w:rsidRPr="00630C46" w:rsidRDefault="00143081" w:rsidP="00143081">
                            <w:pPr>
                              <w:spacing w:line="260" w:lineRule="exact"/>
                              <w:ind w:leftChars="-13" w:hangingChars="17" w:hanging="2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・本人単身胸から上</w:t>
                            </w:r>
                          </w:p>
                          <w:p w14:paraId="21F84134" w14:textId="77777777" w:rsidR="00143081" w:rsidRPr="00682CFE" w:rsidRDefault="00143081" w:rsidP="00143081">
                            <w:pPr>
                              <w:spacing w:line="260" w:lineRule="exact"/>
                              <w:ind w:left="160" w:hangingChars="100" w:hanging="160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デジタル画像の貼り付け可</w:t>
                            </w:r>
                            <w:permEnd w:id="2853520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87F4" id="Rectangle 92" o:spid="_x0000_s1026" style="position:absolute;left:0;text-align:left;margin-left:408.1pt;margin-top:13.1pt;width:92.3pt;height:11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" strokeweight=".5pt">
                <v:stroke dashstyle="1 1"/>
                <o:lock v:ext="edit" aspectratio="t"/>
                <v:textbox>
                  <w:txbxContent>
                    <w:p w14:paraId="3AA14253" w14:textId="77777777" w:rsidR="00143081" w:rsidRPr="00682414" w:rsidRDefault="00143081" w:rsidP="00143081">
                      <w:pPr>
                        <w:jc w:val="center"/>
                        <w:rPr>
                          <w:rFonts w:ascii="ＭＳ 明朝"/>
                          <w:b/>
                          <w:sz w:val="16"/>
                        </w:rPr>
                      </w:pPr>
                      <w:permStart w:id="285352014" w:edGrp="everyone"/>
                      <w:r w:rsidRPr="00682414">
                        <w:rPr>
                          <w:rFonts w:ascii="ＭＳ 明朝" w:hint="eastAsia"/>
                          <w:b/>
                          <w:sz w:val="16"/>
                        </w:rPr>
                        <w:t>写真を</w:t>
                      </w:r>
                      <w:r>
                        <w:rPr>
                          <w:rFonts w:ascii="ＭＳ 明朝" w:hint="eastAsia"/>
                          <w:b/>
                          <w:sz w:val="16"/>
                        </w:rPr>
                        <w:t>貼付欄</w:t>
                      </w:r>
                    </w:p>
                    <w:p w14:paraId="577A4A82" w14:textId="37CD479E" w:rsidR="00143081" w:rsidRDefault="00143081" w:rsidP="00143081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6か月以内に撮影の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正面・脱帽の</w:t>
                      </w:r>
                      <w:r w:rsidR="00A82789">
                        <w:rPr>
                          <w:rFonts w:ascii="ＭＳ 明朝" w:hint="eastAsia"/>
                          <w:sz w:val="16"/>
                        </w:rPr>
                        <w:t>カラー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14:paraId="09894DB3" w14:textId="77777777" w:rsidR="00143081" w:rsidRPr="00D66B35" w:rsidRDefault="00143081" w:rsidP="00143081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 xml:space="preserve">　（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縦4cm×横3cm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）</w:t>
                      </w:r>
                    </w:p>
                    <w:p w14:paraId="737671CA" w14:textId="77777777" w:rsidR="00143081" w:rsidRPr="00630C46" w:rsidRDefault="00143081" w:rsidP="00143081">
                      <w:pPr>
                        <w:spacing w:line="260" w:lineRule="exact"/>
                        <w:ind w:leftChars="-13" w:hangingChars="17" w:hanging="2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・本人単身胸から上</w:t>
                      </w:r>
                    </w:p>
                    <w:p w14:paraId="21F84134" w14:textId="77777777" w:rsidR="00143081" w:rsidRPr="00682CFE" w:rsidRDefault="00143081" w:rsidP="00143081">
                      <w:pPr>
                        <w:spacing w:line="260" w:lineRule="exact"/>
                        <w:ind w:left="160" w:hangingChars="100" w:hanging="160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デジタル画像の貼り付け可</w:t>
                      </w:r>
                      <w:permEnd w:id="285352014"/>
                    </w:p>
                  </w:txbxContent>
                </v:textbox>
              </v:rect>
            </w:pict>
          </mc:Fallback>
        </mc:AlternateContent>
      </w:r>
      <w:r w:rsidRPr="00515A7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□には、いずれ</w:t>
      </w:r>
      <w:r w:rsidRPr="00515A78">
        <w:rPr>
          <w:rFonts w:ascii="ＭＳ 明朝" w:hAnsi="ＭＳ 明朝" w:hint="eastAsia"/>
          <w:sz w:val="18"/>
          <w:szCs w:val="18"/>
        </w:rPr>
        <w:t>か</w:t>
      </w:r>
      <w:r>
        <w:rPr>
          <w:rFonts w:ascii="ＭＳ 明朝" w:hAnsi="ＭＳ 明朝" w:hint="eastAsia"/>
          <w:sz w:val="18"/>
          <w:szCs w:val="18"/>
        </w:rPr>
        <w:t>チェックを入れ</w:t>
      </w:r>
      <w:r w:rsidRPr="00515A78">
        <w:rPr>
          <w:rFonts w:ascii="ＭＳ 明朝" w:hAnsi="ＭＳ 明朝" w:hint="eastAsia"/>
          <w:sz w:val="18"/>
          <w:szCs w:val="18"/>
        </w:rPr>
        <w:t>てください。</w:t>
      </w:r>
      <w:r>
        <w:rPr>
          <w:rFonts w:ascii="ＭＳ 明朝" w:hAnsi="ＭＳ 明朝" w:hint="eastAsia"/>
          <w:sz w:val="18"/>
          <w:szCs w:val="18"/>
        </w:rPr>
        <w:t>（例：☑）</w:t>
      </w:r>
    </w:p>
    <w:tbl>
      <w:tblPr>
        <w:tblW w:w="7370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236"/>
      </w:tblGrid>
      <w:tr w:rsidR="00143081" w14:paraId="5BF981DB" w14:textId="77777777" w:rsidTr="00143081">
        <w:trPr>
          <w:trHeight w:hRule="exact" w:val="567"/>
        </w:trPr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0B4BC362" w14:textId="77777777" w:rsidR="00143081" w:rsidRDefault="00143081" w:rsidP="00751326">
            <w:pPr>
              <w:ind w:firstLineChars="100" w:firstLine="210"/>
            </w:pPr>
            <w:r>
              <w:rPr>
                <w:rFonts w:hint="eastAsia"/>
              </w:rPr>
              <w:t>採用日</w:t>
            </w:r>
          </w:p>
        </w:tc>
        <w:tc>
          <w:tcPr>
            <w:tcW w:w="6236" w:type="dxa"/>
            <w:tcMar>
              <w:right w:w="0" w:type="dxa"/>
            </w:tcMar>
            <w:vAlign w:val="center"/>
          </w:tcPr>
          <w:p w14:paraId="749337D4" w14:textId="25EA2AD7" w:rsidR="00143081" w:rsidRDefault="00132491" w:rsidP="00751326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4244095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48204924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048204924"/>
              </w:sdtContent>
            </w:sdt>
            <w:r w:rsidR="00143081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14308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43081">
              <w:rPr>
                <w:rFonts w:ascii="ＭＳ 明朝" w:hAnsi="ＭＳ 明朝" w:hint="eastAsia"/>
                <w:sz w:val="18"/>
                <w:szCs w:val="18"/>
              </w:rPr>
              <w:t xml:space="preserve">令和8年4月1日から勤務可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4183808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87146105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87146105"/>
              </w:sdtContent>
            </w:sdt>
            <w:r w:rsidR="00143081">
              <w:rPr>
                <w:rFonts w:ascii="ＭＳ 明朝" w:hAnsi="ＭＳ 明朝" w:hint="eastAsia"/>
                <w:sz w:val="18"/>
                <w:szCs w:val="18"/>
              </w:rPr>
              <w:t>② 令和8年1月1日から勤務可</w:t>
            </w:r>
          </w:p>
          <w:permStart w:id="1215452077" w:edGrp="everyone"/>
          <w:p w14:paraId="4ED1A6D1" w14:textId="7BCBC767" w:rsidR="00143081" w:rsidRPr="00603E70" w:rsidRDefault="00132491" w:rsidP="00751326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6038341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76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15452077"/>
              </w:sdtContent>
            </w:sdt>
            <w:r w:rsidR="00143081">
              <w:rPr>
                <w:rFonts w:ascii="ＭＳ 明朝" w:hAnsi="ＭＳ 明朝" w:hint="eastAsia"/>
                <w:sz w:val="18"/>
                <w:szCs w:val="18"/>
              </w:rPr>
              <w:t>③ ①・②どちらでも可</w:t>
            </w:r>
          </w:p>
        </w:tc>
      </w:tr>
    </w:tbl>
    <w:p w14:paraId="6D0C5D05" w14:textId="77777777" w:rsidR="00EC4186" w:rsidRDefault="00EC4186" w:rsidP="00827898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101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75"/>
        <w:gridCol w:w="3103"/>
        <w:gridCol w:w="701"/>
        <w:gridCol w:w="577"/>
        <w:gridCol w:w="546"/>
        <w:gridCol w:w="2862"/>
      </w:tblGrid>
      <w:tr w:rsidR="0000289C" w:rsidRPr="00DD78E6" w14:paraId="25281E86" w14:textId="77777777" w:rsidTr="002772C9">
        <w:trPr>
          <w:trHeight w:hRule="exact" w:val="28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31C9B4" w14:textId="77777777" w:rsidR="0000289C" w:rsidRPr="00DD78E6" w:rsidRDefault="0000289C" w:rsidP="0026378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permStart w:id="662968001" w:edGrp="everyone" w:colFirst="1" w:colLast="1"/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13C726" w14:textId="76437FE5" w:rsidR="0000289C" w:rsidRPr="00276590" w:rsidRDefault="009C236D" w:rsidP="00313BF2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BE97" w14:textId="77777777" w:rsidR="0000289C" w:rsidRPr="00DD78E6" w:rsidRDefault="0000289C" w:rsidP="00190B25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B9321" w14:textId="77777777" w:rsidR="0000289C" w:rsidRPr="00DD78E6" w:rsidRDefault="0000289C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DD78E6" w14:paraId="04BDDFA1" w14:textId="77777777" w:rsidTr="002772C9">
        <w:trPr>
          <w:trHeight w:hRule="exact" w:val="567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27C3BD" w14:textId="77777777" w:rsidR="0026378F" w:rsidRPr="0026378F" w:rsidRDefault="001264E3" w:rsidP="0026378F">
            <w:pPr>
              <w:ind w:firstLineChars="50" w:firstLine="105"/>
              <w:rPr>
                <w:rFonts w:ascii="ＭＳ 明朝" w:hAnsi="ＭＳ 明朝"/>
                <w:position w:val="4"/>
                <w:szCs w:val="21"/>
              </w:rPr>
            </w:pPr>
            <w:permStart w:id="917530228" w:edGrp="everyone" w:colFirst="1" w:colLast="1"/>
            <w:permEnd w:id="662968001"/>
            <w:r w:rsidRPr="00DD78E6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931A0D" w:rsidRPr="00DD78E6">
              <w:rPr>
                <w:rFonts w:ascii="ＭＳ 明朝" w:hAnsi="ＭＳ 明朝" w:hint="eastAsia"/>
                <w:position w:val="4"/>
                <w:szCs w:val="21"/>
              </w:rPr>
              <w:t xml:space="preserve">  </w:t>
            </w:r>
            <w:r w:rsidRPr="00DD78E6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079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8CE0F6" w14:textId="27B48061" w:rsidR="001264E3" w:rsidRPr="00DD78E6" w:rsidRDefault="00E27619" w:rsidP="00313BF2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9EF2CA" w14:textId="77777777" w:rsidR="001264E3" w:rsidRPr="00DD78E6" w:rsidRDefault="001264E3" w:rsidP="00931A0D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51CC7" w14:textId="77777777" w:rsidR="001264E3" w:rsidRPr="00DD78E6" w:rsidRDefault="001264E3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permEnd w:id="917530228"/>
      <w:tr w:rsidR="00761E35" w:rsidRPr="00DD78E6" w14:paraId="00569F6D" w14:textId="77777777" w:rsidTr="00276590">
        <w:trPr>
          <w:trHeight w:val="624"/>
        </w:trPr>
        <w:tc>
          <w:tcPr>
            <w:tcW w:w="1101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38D518" w14:textId="61BB1A87" w:rsidR="00761E35" w:rsidRPr="00827898" w:rsidRDefault="00E27619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32179065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8130804" w:edGrp="everyone"/>
                <w:r w:rsidR="002772C9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898130804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昭 和</w:t>
            </w:r>
          </w:p>
          <w:p w14:paraId="3653B6A3" w14:textId="460BDB7D" w:rsidR="00761E35" w:rsidRPr="00DD78E6" w:rsidRDefault="00E27619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-54621679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0740443" w:edGrp="everyone"/>
                <w:r w:rsidR="002772C9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160740443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平 成</w:t>
            </w:r>
          </w:p>
        </w:tc>
        <w:tc>
          <w:tcPr>
            <w:tcW w:w="6202" w:type="dxa"/>
            <w:gridSpan w:val="5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92588B" w14:textId="2156893D" w:rsidR="00761E35" w:rsidRPr="00630C46" w:rsidRDefault="009C236D" w:rsidP="00D34299">
            <w:pPr>
              <w:ind w:firstLineChars="100" w:firstLine="210"/>
              <w:rPr>
                <w:rFonts w:ascii="ＭＳ 明朝" w:hAnsi="ＭＳ 明朝"/>
                <w:position w:val="4"/>
                <w:sz w:val="16"/>
                <w:szCs w:val="16"/>
              </w:rPr>
            </w:pPr>
            <w:permStart w:id="350437293" w:edGrp="everyone"/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D34299">
              <w:rPr>
                <w:rFonts w:ascii="ＭＳ 明朝" w:hAnsi="ＭＳ 明朝" w:hint="eastAsia"/>
                <w:position w:val="4"/>
              </w:rPr>
              <w:t xml:space="preserve">　</w:t>
            </w:r>
            <w:permEnd w:id="350437293"/>
            <w:r w:rsidR="00761E35">
              <w:rPr>
                <w:rFonts w:ascii="ＭＳ 明朝" w:hAnsi="ＭＳ 明朝" w:hint="eastAsia"/>
                <w:position w:val="4"/>
              </w:rPr>
              <w:t>年</w:t>
            </w:r>
            <w:permStart w:id="1153249187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1153249187"/>
            <w:r w:rsidR="00761E35">
              <w:rPr>
                <w:rFonts w:ascii="ＭＳ 明朝" w:hAnsi="ＭＳ 明朝" w:hint="eastAsia"/>
                <w:position w:val="4"/>
              </w:rPr>
              <w:t>月</w:t>
            </w:r>
            <w:permStart w:id="891158855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891158855"/>
            <w:r w:rsidR="00761E35" w:rsidRPr="00DD78E6">
              <w:rPr>
                <w:rFonts w:ascii="ＭＳ 明朝" w:hAnsi="ＭＳ 明朝" w:hint="eastAsia"/>
                <w:position w:val="4"/>
              </w:rPr>
              <w:t>日生　(満</w:t>
            </w:r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permStart w:id="2014852689" w:edGrp="everyone"/>
            <w:r w:rsidR="00761E35" w:rsidRPr="00DD78E6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2014852689"/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r w:rsidR="00761E35" w:rsidRPr="00DD78E6">
              <w:rPr>
                <w:rFonts w:ascii="ＭＳ 明朝" w:hAnsi="ＭＳ 明朝" w:hint="eastAsia"/>
                <w:position w:val="4"/>
              </w:rPr>
              <w:t>歳)</w:t>
            </w:r>
            <w:r w:rsidR="00761E35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※</w:t>
            </w:r>
            <w:r w:rsidR="00761E35">
              <w:rPr>
                <w:rFonts w:ascii="ＭＳ 明朝" w:hAnsi="ＭＳ 明朝" w:hint="eastAsia"/>
                <w:position w:val="4"/>
                <w:sz w:val="16"/>
                <w:szCs w:val="16"/>
              </w:rPr>
              <w:t>令和</w:t>
            </w:r>
            <w:r w:rsidR="00143081">
              <w:rPr>
                <w:rFonts w:ascii="ＭＳ 明朝" w:hAnsi="ＭＳ 明朝" w:hint="eastAsia"/>
                <w:position w:val="4"/>
                <w:sz w:val="16"/>
                <w:szCs w:val="16"/>
              </w:rPr>
              <w:t>8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年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月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31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日現在</w:t>
            </w:r>
          </w:p>
        </w:tc>
        <w:tc>
          <w:tcPr>
            <w:tcW w:w="28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5BA85C" w14:textId="77777777" w:rsidR="00761E35" w:rsidRPr="00761E35" w:rsidRDefault="00761E35" w:rsidP="00190B25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57D19" w:rsidRPr="00DD78E6" w14:paraId="50CA7A3D" w14:textId="77777777" w:rsidTr="002772C9">
        <w:trPr>
          <w:trHeight w:hRule="exact" w:val="314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2ECF73" w14:textId="77777777" w:rsidR="00757D19" w:rsidRPr="00AA2807" w:rsidRDefault="00757D19" w:rsidP="00757D19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943208265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920C2" w14:textId="77777777" w:rsidR="00757D19" w:rsidRPr="00DD78E6" w:rsidRDefault="009C236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943208265"/>
      <w:tr w:rsidR="00757D19" w:rsidRPr="00DD78E6" w14:paraId="22B5791B" w14:textId="77777777" w:rsidTr="002772C9">
        <w:trPr>
          <w:trHeight w:val="664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C058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  <w:p w14:paraId="2808F3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E27619">
              <w:rPr>
                <w:rFonts w:ascii="ＭＳ 明朝" w:hAnsi="ＭＳ 明朝" w:hint="eastAsia"/>
                <w:spacing w:val="2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（都道府県名から記入</w:t>
            </w:r>
            <w:r w:rsidRPr="00E27619">
              <w:rPr>
                <w:rFonts w:ascii="ＭＳ 明朝" w:hAnsi="ＭＳ 明朝" w:hint="eastAsia"/>
                <w:spacing w:val="-8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B46BD" w14:textId="77777777" w:rsidR="00757D19" w:rsidRDefault="00AA2807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78750944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787509449"/>
            <w:r w:rsidR="00515A78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484533331" w:edGrp="everyone"/>
            <w:r w:rsidR="009C236D"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484533331"/>
          </w:p>
          <w:p w14:paraId="0085A91D" w14:textId="77777777" w:rsidR="00C603FC" w:rsidRPr="00DD78E6" w:rsidRDefault="00C603FC" w:rsidP="00AC5F18">
            <w:pPr>
              <w:rPr>
                <w:rFonts w:ascii="ＭＳ 明朝" w:hAnsi="ＭＳ 明朝"/>
                <w:position w:val="4"/>
                <w:sz w:val="20"/>
              </w:rPr>
            </w:pPr>
            <w:permStart w:id="50457061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504570619"/>
          </w:p>
        </w:tc>
      </w:tr>
      <w:tr w:rsidR="009C236D" w:rsidRPr="00DD78E6" w14:paraId="7366DAB4" w14:textId="77777777" w:rsidTr="002772C9">
        <w:trPr>
          <w:trHeight w:hRule="exact" w:val="298"/>
        </w:trPr>
        <w:tc>
          <w:tcPr>
            <w:tcW w:w="2376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F3C3CC" w14:textId="77777777" w:rsidR="009C236D" w:rsidRPr="00AA2807" w:rsidRDefault="009C236D" w:rsidP="009C236D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661763368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36EB" w14:textId="77777777" w:rsidR="009C236D" w:rsidRPr="00DD78E6" w:rsidRDefault="009C236D" w:rsidP="009C236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661763368"/>
      <w:tr w:rsidR="00143081" w:rsidRPr="00DD78E6" w14:paraId="2B0614E0" w14:textId="77777777" w:rsidTr="002772C9">
        <w:trPr>
          <w:trHeight w:val="663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A9131B" w14:textId="77777777" w:rsidR="00143081" w:rsidRPr="00AA2807" w:rsidRDefault="00143081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書類</w:t>
            </w: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等の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送付</w:t>
            </w: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先</w:t>
            </w:r>
          </w:p>
          <w:p w14:paraId="414EACE1" w14:textId="77777777" w:rsidR="00143081" w:rsidRPr="00AA2807" w:rsidRDefault="00143081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w w:val="80"/>
                <w:kern w:val="0"/>
                <w:position w:val="4"/>
                <w:sz w:val="18"/>
                <w:szCs w:val="18"/>
                <w:fitText w:val="2160" w:id="724783616"/>
              </w:rPr>
              <w:t>（現住所と同じ場合は記入不要）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4B04D1" w14:textId="77777777" w:rsidR="00143081" w:rsidRDefault="00143081" w:rsidP="00C603FC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159556641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159556641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213451653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2134516537"/>
          </w:p>
          <w:p w14:paraId="13046792" w14:textId="77777777" w:rsidR="00143081" w:rsidRPr="00DD78E6" w:rsidRDefault="00143081" w:rsidP="00C603FC">
            <w:pPr>
              <w:rPr>
                <w:rFonts w:ascii="ＭＳ 明朝" w:hAnsi="ＭＳ 明朝"/>
                <w:position w:val="4"/>
                <w:sz w:val="20"/>
              </w:rPr>
            </w:pPr>
            <w:permStart w:id="13592795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135927955"/>
          </w:p>
        </w:tc>
      </w:tr>
      <w:tr w:rsidR="009C236D" w:rsidRPr="00DD78E6" w14:paraId="279D38D3" w14:textId="77777777" w:rsidTr="002772C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A5B728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電話番号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76C" w14:textId="77777777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permStart w:id="778651696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 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permEnd w:id="778651696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3474431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34744318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850949762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850949762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B056D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携帯番号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BDC3F" w14:textId="467F45D2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Start w:id="76357554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D34299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End w:id="763575547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624502723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624502723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19650373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196503735"/>
          </w:p>
        </w:tc>
      </w:tr>
      <w:tr w:rsidR="00276590" w:rsidRPr="00DD78E6" w14:paraId="5033F638" w14:textId="77777777" w:rsidTr="002772C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0C3912" w14:textId="3E95E733" w:rsidR="00276590" w:rsidRDefault="00276590" w:rsidP="0027659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メールアドレス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021F8" w14:textId="3A84D9C9" w:rsidR="00276590" w:rsidRDefault="00276590" w:rsidP="00276590">
            <w:pPr>
              <w:rPr>
                <w:rFonts w:ascii="ＭＳ 明朝" w:hAnsi="ＭＳ 明朝"/>
                <w:position w:val="4"/>
                <w:sz w:val="20"/>
              </w:rPr>
            </w:pPr>
            <w:permStart w:id="553587439" w:edGrp="everyone"/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  <w:permEnd w:id="553587439"/>
          </w:p>
        </w:tc>
      </w:tr>
    </w:tbl>
    <w:p w14:paraId="5599CB9F" w14:textId="77777777" w:rsidR="00B41526" w:rsidRDefault="00B41526" w:rsidP="005D558F">
      <w:pPr>
        <w:wordWrap w:val="0"/>
        <w:spacing w:line="180" w:lineRule="exact"/>
        <w:rPr>
          <w:rFonts w:ascii="ＭＳ 明朝" w:hAnsi="ＭＳ 明朝"/>
          <w:position w:val="4"/>
        </w:rPr>
      </w:pPr>
    </w:p>
    <w:tbl>
      <w:tblPr>
        <w:tblW w:w="1015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12"/>
        <w:gridCol w:w="993"/>
        <w:gridCol w:w="3818"/>
      </w:tblGrid>
      <w:tr w:rsidR="00256E73" w:rsidRPr="00827898" w14:paraId="1521E72C" w14:textId="77777777" w:rsidTr="002772C9">
        <w:trPr>
          <w:trHeight w:val="2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85" w:type="dxa"/>
              <w:right w:w="85" w:type="dxa"/>
            </w:tcMar>
            <w:vAlign w:val="center"/>
          </w:tcPr>
          <w:p w14:paraId="08256BDB" w14:textId="77777777" w:rsidR="00256E73" w:rsidRPr="00827898" w:rsidRDefault="00256E73" w:rsidP="00256E7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>学 歴</w:t>
            </w:r>
          </w:p>
          <w:p w14:paraId="1EA762EA" w14:textId="77777777" w:rsidR="00256E73" w:rsidRPr="00827898" w:rsidRDefault="00223AFA" w:rsidP="00256E73">
            <w:pPr>
              <w:jc w:val="center"/>
              <w:rPr>
                <w:rFonts w:ascii="ＭＳ 明朝" w:hAnsi="ＭＳ 明朝"/>
                <w:bCs/>
                <w:w w:val="75"/>
              </w:rPr>
            </w:pP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(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小学校は</w:t>
            </w:r>
            <w:r w:rsidR="009D62F8" w:rsidRPr="00827898">
              <w:rPr>
                <w:rFonts w:ascii="ＭＳ 明朝" w:hAnsi="ＭＳ 明朝" w:hint="eastAsia"/>
                <w:bCs/>
                <w:w w:val="75"/>
                <w:sz w:val="14"/>
              </w:rPr>
              <w:t>記入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不要</w:t>
            </w: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)</w:t>
            </w:r>
          </w:p>
        </w:tc>
        <w:tc>
          <w:tcPr>
            <w:tcW w:w="42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0E2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2C69EB17" w14:textId="77777777" w:rsidR="00EB122E" w:rsidRPr="00827898" w:rsidRDefault="009C236D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permStart w:id="1307595079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D34299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</w:p>
          <w:p w14:paraId="7A6FFA82" w14:textId="4FE1FBCC" w:rsidR="009C236D" w:rsidRPr="00827898" w:rsidRDefault="00EB122E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307595079"/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F338BD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E8DAE3" w14:textId="5CF5B46A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419046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4764694" w:edGrp="everyone"/>
                <w:r w:rsidR="00550A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8476469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762120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4328683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4328683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permStart w:id="195251906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95251906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8412477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2084124778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1194D995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AE390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A24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367DCE" w14:textId="46C588DE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6059483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0642792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106427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70020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058033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1058033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F8522CC" w14:textId="4D40D30B" w:rsidR="00256E73" w:rsidRPr="00827898" w:rsidRDefault="00256E73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159934472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9934472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40655602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40655602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 </w:t>
            </w:r>
            <w:r w:rsidR="00D34C1C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7157713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5934032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593403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D34299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008636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2263823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9322638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卒業見込み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70502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928395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83928395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312E7948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6BEB1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BF05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2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541E0678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2031242214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3C482475" w14:textId="23281BC2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2031242214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AC56131" w14:textId="424559B4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706216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7682008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7682008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3851853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7187999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7187999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246251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1246251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844017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918440171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056AC6EC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EF88F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1BFC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C6B7D" w14:textId="2F96F5D2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350387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904246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8904246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85752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27731585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2773158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2CC46531" w14:textId="6DDF11A1" w:rsidR="00256E73" w:rsidRPr="00827898" w:rsidRDefault="00A11168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67824509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678245096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02687982" w:edGrp="everyone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02687982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793547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55578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05557823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2305368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297095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2970959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2CEA392B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5DEF19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818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3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2B33DDDB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387655215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59B1ED57" w14:textId="64EE405D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387655215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7A12A8C" w14:textId="798F30D8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4636837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50247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6750247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5883816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6106804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3610680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59674171" w:edGrp="everyone"/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59674171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455305" w:edGrp="everyone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91455305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5328B12F" w14:textId="77777777" w:rsidTr="002772C9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9FE73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C20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4A25F" w14:textId="5AA0CF5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9771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3520958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33520958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890942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98612660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59861266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B75D993" w14:textId="1BFE7DA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77268620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177268620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4645980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4645980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A111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946876290" w:edGrp="everyone"/>
            <w:permEnd w:id="946876290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719029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41505692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7415056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652998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304109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0304109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D017F" w:rsidRPr="00827898" w14:paraId="1FF1439B" w14:textId="77777777" w:rsidTr="002772C9">
        <w:trPr>
          <w:trHeight w:val="62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2232E3" w14:textId="77777777" w:rsidR="002D017F" w:rsidRPr="00827898" w:rsidRDefault="002D017F" w:rsidP="00EC554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 xml:space="preserve"> </w:t>
            </w:r>
          </w:p>
          <w:p w14:paraId="4A070E00" w14:textId="77777777" w:rsidR="002D017F" w:rsidRPr="00827898" w:rsidRDefault="002D017F" w:rsidP="00EC5546">
            <w:pPr>
              <w:ind w:left="36" w:right="62"/>
              <w:jc w:val="center"/>
              <w:rPr>
                <w:rFonts w:ascii="ＭＳ 明朝" w:hAnsi="ＭＳ 明朝"/>
                <w:bCs/>
              </w:rPr>
            </w:pPr>
            <w:r w:rsidRPr="002772C9">
              <w:rPr>
                <w:rFonts w:ascii="ＭＳ 明朝" w:hAnsi="ＭＳ 明朝" w:hint="eastAsia"/>
                <w:bCs/>
                <w:shd w:val="clear" w:color="auto" w:fill="FBE4D5" w:themeFill="accent2" w:themeFillTint="33"/>
              </w:rPr>
              <w:t>職 歴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CE5" w14:textId="77777777" w:rsidR="002D017F" w:rsidRPr="00827898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3706FC0D" w14:textId="59359E93" w:rsidR="002D017F" w:rsidRPr="002D017F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236751380" w:edGrp="everyone"/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41BF2489" w14:textId="7EE5C377" w:rsidR="002D017F" w:rsidRPr="002D017F" w:rsidRDefault="002D017F" w:rsidP="002D017F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236751380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E1827F" w14:textId="3490E072" w:rsidR="002D017F" w:rsidRPr="00EC5546" w:rsidRDefault="00E27619" w:rsidP="002D017F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1676838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7531966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27531966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2F0AB35" w14:textId="77691560" w:rsidR="002D017F" w:rsidRPr="00827898" w:rsidRDefault="00E27619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8957325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3348402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33484024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4457" w14:textId="1E96B005" w:rsidR="002D017F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093539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62497520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6249752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9497373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8774198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58774198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>）</w:t>
            </w:r>
            <w:permStart w:id="756618015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56618015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38335532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38335532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157CA1C" w14:textId="2BBD8681" w:rsidR="002D017F" w:rsidRPr="00827898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9926022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5029390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5502939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在職中 ／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5402779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7008061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97008061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Start w:id="672408251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2D017F" w:rsidRPr="00827898">
              <w:rPr>
                <w:rFonts w:ascii="ＭＳ 明朝" w:hAnsi="ＭＳ 明朝"/>
                <w:sz w:val="18"/>
                <w:szCs w:val="18"/>
              </w:rPr>
              <w:t xml:space="preserve">  </w:t>
            </w:r>
            <w:permEnd w:id="672408251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9976211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  <w:permEnd w:id="9976211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退職 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</w:tc>
      </w:tr>
      <w:tr w:rsidR="009340D6" w:rsidRPr="00827898" w14:paraId="5F8E2A47" w14:textId="77777777" w:rsidTr="002772C9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9EEE01" w14:textId="77777777" w:rsidR="009340D6" w:rsidRPr="00827898" w:rsidRDefault="009340D6" w:rsidP="009340D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A1A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5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E1F3D6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893490930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C544203" w14:textId="0CB17271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89349093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4E9CB5B3" w14:textId="5312279E" w:rsidR="009340D6" w:rsidRPr="00EC5546" w:rsidRDefault="00E27619" w:rsidP="009340D6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8553542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59749292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59749292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2D3A9E7A" w14:textId="1D46C4E1" w:rsidR="009340D6" w:rsidRPr="00827898" w:rsidRDefault="00E27619" w:rsidP="009340D6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3707763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9042444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0424447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9B5D7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641451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803875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9803875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218466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5854262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585426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20752582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207525827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49475091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49475091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01C7A58" w14:textId="72E1C754" w:rsidR="009340D6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7990334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7989175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4798917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7845991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333336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3333336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5353072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5353072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72459213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24592137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  <w:tr w:rsidR="003A0A18" w:rsidRPr="00827898" w14:paraId="2AAB4641" w14:textId="77777777" w:rsidTr="002772C9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F8DB5B" w14:textId="77777777" w:rsidR="003A0A18" w:rsidRPr="00827898" w:rsidRDefault="003A0A18" w:rsidP="003A0A1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041A0F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6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688FC9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050946437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B60DFCB" w14:textId="0E8023E8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05094643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076EA64C" w14:textId="55659AAB" w:rsidR="003A0A18" w:rsidRPr="00EC5546" w:rsidRDefault="00E27619" w:rsidP="003A0A18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7754062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664809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96648094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D7AA4A9" w14:textId="1AD88ABA" w:rsidR="003A0A18" w:rsidRPr="00827898" w:rsidRDefault="00E27619" w:rsidP="003A0A18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0239629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5219155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25219155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lastRenderedPageBreak/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FCB9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lastRenderedPageBreak/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530351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8659110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8659110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67477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57521551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57521551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5205025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5205025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7941947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207941947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7DEA9035" w14:textId="16AC37DA" w:rsidR="003A0A18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lastRenderedPageBreak/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101076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6127067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2612706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505559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9121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089121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159138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159138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178233060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178233060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</w:tbl>
    <w:p w14:paraId="3C3DC52C" w14:textId="77777777" w:rsidR="002772C9" w:rsidRPr="00275499" w:rsidRDefault="00630C46" w:rsidP="006556DC">
      <w:pPr>
        <w:jc w:val="left"/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</w:rPr>
        <w:lastRenderedPageBreak/>
        <w:t xml:space="preserve">　　　</w:t>
      </w:r>
    </w:p>
    <w:tbl>
      <w:tblPr>
        <w:tblW w:w="10152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7"/>
        <w:gridCol w:w="283"/>
        <w:gridCol w:w="4422"/>
        <w:gridCol w:w="256"/>
        <w:gridCol w:w="4394"/>
      </w:tblGrid>
      <w:tr w:rsidR="002772C9" w14:paraId="785FF437" w14:textId="77777777" w:rsidTr="00275499">
        <w:trPr>
          <w:trHeight w:hRule="exact" w:val="562"/>
        </w:trPr>
        <w:tc>
          <w:tcPr>
            <w:tcW w:w="79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337BF8" w14:textId="77777777" w:rsidR="002772C9" w:rsidRDefault="002772C9" w:rsidP="00E47A98">
            <w:pPr>
              <w:shd w:val="clear" w:color="auto" w:fill="FBE4D5"/>
              <w:jc w:val="center"/>
            </w:pPr>
            <w:bookmarkStart w:id="0" w:name="_Hlk185364081"/>
            <w:r>
              <w:rPr>
                <w:rFonts w:hint="eastAsia"/>
              </w:rPr>
              <w:t>免許</w:t>
            </w:r>
          </w:p>
          <w:p w14:paraId="5F27BBB3" w14:textId="77777777" w:rsidR="002772C9" w:rsidRDefault="002772C9" w:rsidP="00E47A98">
            <w:pPr>
              <w:widowControl/>
              <w:shd w:val="clear" w:color="auto" w:fill="FBE4D5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589D5E" w14:textId="77777777" w:rsidR="002772C9" w:rsidRDefault="002772C9" w:rsidP="00E47A98">
            <w:pPr>
              <w:ind w:right="26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442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2BB" w14:textId="391180D2" w:rsidR="002772C9" w:rsidRDefault="00143081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普通自動車運転免許</w:t>
            </w:r>
            <w:r w:rsidR="00275499">
              <w:rPr>
                <w:rFonts w:ascii="ＭＳ 明朝" w:hAnsi="ＭＳ 明朝" w:hint="eastAsia"/>
                <w:sz w:val="18"/>
                <w:szCs w:val="18"/>
              </w:rPr>
              <w:t>取得</w:t>
            </w:r>
          </w:p>
          <w:p w14:paraId="669C19FD" w14:textId="5D0F8140" w:rsidR="002772C9" w:rsidRPr="00275499" w:rsidRDefault="002772C9" w:rsidP="00275499">
            <w:pPr>
              <w:ind w:right="-9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0502606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97097310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397097310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014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11002352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111002352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792232592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792232592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389329404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389329404"/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47448716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26EF">
                  <w:rPr>
                    <w:rFonts w:ascii="ＭＳ 明朝" w:hAnsi="ＭＳ 明朝"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275499">
              <w:rPr>
                <w:rFonts w:ascii="ＭＳ 明朝" w:hAnsi="ＭＳ 明朝" w:hint="eastAsia"/>
                <w:sz w:val="18"/>
                <w:szCs w:val="18"/>
              </w:rPr>
              <w:t xml:space="preserve">取得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81581929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26EF">
                  <w:rPr>
                    <w:rFonts w:ascii="ＭＳ 明朝" w:hAnsi="ＭＳ 明朝"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275499">
              <w:rPr>
                <w:rFonts w:ascii="ＭＳ 明朝" w:hAnsi="ＭＳ 明朝" w:hint="eastAsia"/>
                <w:sz w:val="18"/>
                <w:szCs w:val="18"/>
              </w:rPr>
              <w:t>見込</w:t>
            </w:r>
            <w:r w:rsidR="0027549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DFB12" w14:textId="77777777" w:rsidR="002772C9" w:rsidRDefault="002772C9" w:rsidP="00E47A98">
            <w:pPr>
              <w:ind w:right="2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B59432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397287362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397287362"/>
          </w:p>
          <w:p w14:paraId="5102ED8C" w14:textId="6BE7AB0F" w:rsidR="002772C9" w:rsidRDefault="002772C9" w:rsidP="00E47A98">
            <w:pPr>
              <w:ind w:right="2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8936976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38259613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438259613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4202434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9719961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09719961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72261460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722614609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674016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674016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</w:tr>
      <w:tr w:rsidR="002772C9" w14:paraId="7C17A4C9" w14:textId="77777777" w:rsidTr="00275499">
        <w:trPr>
          <w:trHeight w:hRule="exact" w:val="577"/>
        </w:trPr>
        <w:tc>
          <w:tcPr>
            <w:tcW w:w="79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28DDEA" w14:textId="77777777" w:rsidR="002772C9" w:rsidRDefault="002772C9" w:rsidP="00E47A9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61E44" w14:textId="77777777" w:rsidR="002772C9" w:rsidRDefault="002772C9" w:rsidP="00E47A98">
            <w:pPr>
              <w:ind w:right="26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4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402BF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45969343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1145969343"/>
          </w:p>
          <w:p w14:paraId="6CFA56E4" w14:textId="48D8D52E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permStart w:id="349192566" w:edGrp="everyone"/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619908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49192566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1319147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09195295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09195295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851787927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851787927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299592390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299592390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E44C42" w14:textId="77777777" w:rsidR="002772C9" w:rsidRDefault="002772C9" w:rsidP="00E47A98">
            <w:pPr>
              <w:ind w:right="26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34E5B51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697006619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697006619"/>
          </w:p>
          <w:p w14:paraId="7011F602" w14:textId="764019D6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807349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51740715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51740715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645717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82134871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82134871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36676516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366765169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67202430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67202430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</w:tr>
      <w:bookmarkEnd w:id="0"/>
    </w:tbl>
    <w:p w14:paraId="58F3D284" w14:textId="519AD72D" w:rsidR="00F338BD" w:rsidRPr="00275499" w:rsidRDefault="00F338BD" w:rsidP="006556DC">
      <w:pPr>
        <w:jc w:val="left"/>
        <w:rPr>
          <w:rFonts w:ascii="ＭＳ 明朝" w:hAnsi="ＭＳ 明朝"/>
          <w:sz w:val="18"/>
          <w:szCs w:val="16"/>
        </w:rPr>
      </w:pPr>
    </w:p>
    <w:tbl>
      <w:tblPr>
        <w:tblW w:w="10152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8788"/>
      </w:tblGrid>
      <w:tr w:rsidR="002772C9" w:rsidRPr="000B7CA5" w14:paraId="38B320E6" w14:textId="77777777" w:rsidTr="00E47A98">
        <w:trPr>
          <w:trHeight w:hRule="exact" w:val="577"/>
        </w:trPr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BE4D5"/>
            <w:vAlign w:val="center"/>
            <w:hideMark/>
          </w:tcPr>
          <w:p w14:paraId="75965552" w14:textId="77777777" w:rsidR="002772C9" w:rsidRDefault="002772C9" w:rsidP="00E47A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最終職歴</w:t>
            </w:r>
          </w:p>
          <w:p w14:paraId="23541B55" w14:textId="77777777" w:rsidR="002772C9" w:rsidRDefault="002772C9" w:rsidP="00E47A98">
            <w:pPr>
              <w:ind w:right="37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の業種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CA95F1F" w14:textId="3FB7CDAE" w:rsidR="002772C9" w:rsidRPr="00DF6239" w:rsidRDefault="00FD26EF" w:rsidP="00E47A9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0143488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22077181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22077181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総務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295142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51362208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51362208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人事・労務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0136029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15152986" w:edGrp="everyone"/>
                <w:r w:rsidR="00E276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15152986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経理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1485787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97938061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97938061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情報処理 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0245206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907665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907665"/>
            <w:r w:rsidR="002772C9">
              <w:rPr>
                <w:rFonts w:ascii="ＭＳ 明朝" w:hAnsi="ＭＳ 明朝" w:hint="eastAsia"/>
                <w:szCs w:val="21"/>
              </w:rPr>
              <w:t xml:space="preserve">営業 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7060174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99327454" w:edGrp="everyone"/>
                <w:r w:rsidR="00E276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99327454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>その他</w:t>
            </w:r>
            <w:permStart w:id="1422279439" w:edGrp="everyone"/>
            <w:r w:rsidR="002772C9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</w:t>
            </w:r>
            <w:permEnd w:id="1422279439"/>
          </w:p>
        </w:tc>
      </w:tr>
    </w:tbl>
    <w:p w14:paraId="4584EE20" w14:textId="77777777" w:rsidR="002772C9" w:rsidRPr="00275499" w:rsidRDefault="002772C9" w:rsidP="006556DC">
      <w:pPr>
        <w:jc w:val="left"/>
        <w:rPr>
          <w:rFonts w:ascii="ＭＳ 明朝" w:hAnsi="ＭＳ 明朝"/>
          <w:sz w:val="18"/>
          <w:szCs w:val="16"/>
        </w:rPr>
      </w:pPr>
    </w:p>
    <w:p w14:paraId="7673F57C" w14:textId="6F4D1B16" w:rsidR="00930F1A" w:rsidRDefault="00F338BD" w:rsidP="00275499">
      <w:pPr>
        <w:spacing w:line="240" w:lineRule="exact"/>
        <w:ind w:left="420" w:hangingChars="200" w:hanging="42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</w:rPr>
        <w:t xml:space="preserve">　　</w:t>
      </w:r>
      <w:bookmarkStart w:id="1" w:name="_Hlk185363777"/>
      <w:r w:rsidRPr="00930F1A">
        <w:rPr>
          <w:rFonts w:ascii="ＭＳ 明朝" w:hAnsi="ＭＳ 明朝" w:hint="eastAsia"/>
          <w:sz w:val="20"/>
          <w:szCs w:val="18"/>
        </w:rPr>
        <w:t>私は、</w:t>
      </w:r>
      <w:r w:rsidR="00930F1A" w:rsidRPr="00930F1A">
        <w:rPr>
          <w:rFonts w:ascii="ＭＳ 明朝" w:hAnsi="ＭＳ 明朝" w:hint="eastAsia"/>
          <w:sz w:val="20"/>
          <w:szCs w:val="18"/>
        </w:rPr>
        <w:t>令和</w:t>
      </w:r>
      <w:r w:rsidR="00143081">
        <w:rPr>
          <w:rFonts w:ascii="ＭＳ 明朝" w:hAnsi="ＭＳ 明朝" w:hint="eastAsia"/>
          <w:sz w:val="20"/>
          <w:szCs w:val="18"/>
        </w:rPr>
        <w:t>７</w:t>
      </w:r>
      <w:r w:rsidR="00930F1A" w:rsidRPr="00930F1A">
        <w:rPr>
          <w:rFonts w:ascii="ＭＳ 明朝" w:hAnsi="ＭＳ 明朝" w:hint="eastAsia"/>
          <w:sz w:val="20"/>
          <w:szCs w:val="18"/>
        </w:rPr>
        <w:t>年度</w:t>
      </w:r>
      <w:r w:rsidRPr="00930F1A">
        <w:rPr>
          <w:rFonts w:ascii="ＭＳ 明朝" w:hAnsi="ＭＳ 明朝" w:hint="eastAsia"/>
          <w:sz w:val="20"/>
          <w:szCs w:val="18"/>
        </w:rPr>
        <w:t>公益財団法人ふくおか環境財団職員</w:t>
      </w:r>
      <w:r w:rsidR="00930F1A" w:rsidRPr="00930F1A">
        <w:rPr>
          <w:rFonts w:ascii="ＭＳ 明朝" w:hAnsi="ＭＳ 明朝" w:hint="eastAsia"/>
          <w:sz w:val="20"/>
          <w:szCs w:val="18"/>
        </w:rPr>
        <w:t>募集案内（</w:t>
      </w:r>
      <w:r w:rsidR="002772C9">
        <w:rPr>
          <w:rFonts w:ascii="ＭＳ 明朝" w:hAnsi="ＭＳ 明朝" w:hint="eastAsia"/>
          <w:sz w:val="20"/>
          <w:szCs w:val="18"/>
        </w:rPr>
        <w:t>事務</w:t>
      </w:r>
      <w:r w:rsidR="00930F1A" w:rsidRPr="00930F1A">
        <w:rPr>
          <w:rFonts w:ascii="ＭＳ 明朝" w:hAnsi="ＭＳ 明朝" w:hint="eastAsia"/>
          <w:sz w:val="20"/>
          <w:szCs w:val="18"/>
        </w:rPr>
        <w:t>職員）の内容を確認のうえ、</w:t>
      </w:r>
    </w:p>
    <w:p w14:paraId="7C1CEB59" w14:textId="5DCC01F5" w:rsidR="003F4460" w:rsidRPr="00930F1A" w:rsidRDefault="00930F1A" w:rsidP="00275499">
      <w:pPr>
        <w:spacing w:line="240" w:lineRule="exact"/>
        <w:ind w:left="420"/>
        <w:jc w:val="left"/>
        <w:rPr>
          <w:rFonts w:ascii="ＭＳ 明朝" w:hAnsi="ＭＳ 明朝"/>
        </w:rPr>
      </w:pPr>
      <w:r w:rsidRPr="00930F1A">
        <w:rPr>
          <w:rFonts w:ascii="ＭＳ 明朝" w:hAnsi="ＭＳ 明朝" w:hint="eastAsia"/>
          <w:sz w:val="20"/>
          <w:szCs w:val="18"/>
        </w:rPr>
        <w:t>本</w:t>
      </w:r>
      <w:r w:rsidR="00F338BD" w:rsidRPr="00930F1A">
        <w:rPr>
          <w:rFonts w:ascii="ＭＳ 明朝" w:hAnsi="ＭＳ 明朝" w:hint="eastAsia"/>
          <w:sz w:val="20"/>
          <w:szCs w:val="18"/>
        </w:rPr>
        <w:t>採用試験の受験申込みをします。</w:t>
      </w:r>
      <w:r w:rsidRPr="00930F1A">
        <w:rPr>
          <w:rFonts w:ascii="ＭＳ 明朝" w:hAnsi="ＭＳ 明朝" w:hint="eastAsia"/>
          <w:sz w:val="20"/>
          <w:szCs w:val="18"/>
        </w:rPr>
        <w:t>なお、この申込書の記載事項は事実に相違ありません。</w:t>
      </w:r>
    </w:p>
    <w:tbl>
      <w:tblPr>
        <w:tblW w:w="7314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180"/>
      </w:tblGrid>
      <w:tr w:rsidR="0025452E" w14:paraId="1CF2F006" w14:textId="77777777" w:rsidTr="00275499">
        <w:trPr>
          <w:trHeight w:hRule="exact" w:val="737"/>
        </w:trPr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6EB4947" w14:textId="6DC4C2D0" w:rsidR="0025452E" w:rsidRDefault="00F338BD" w:rsidP="008B2903">
            <w:pPr>
              <w:ind w:firstLineChars="100" w:firstLine="210"/>
            </w:pP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80" w:type="dxa"/>
            <w:tcMar>
              <w:right w:w="0" w:type="dxa"/>
            </w:tcMar>
          </w:tcPr>
          <w:p w14:paraId="17FC02A0" w14:textId="77777777" w:rsidR="0025452E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4BB57703" w14:textId="77777777" w:rsidR="00F338BD" w:rsidRPr="00275499" w:rsidRDefault="00F338BD" w:rsidP="00F338BD">
            <w:pPr>
              <w:ind w:right="500"/>
              <w:rPr>
                <w:rFonts w:ascii="ＭＳ 明朝" w:hAnsi="ＭＳ 明朝"/>
                <w:sz w:val="16"/>
                <w:szCs w:val="16"/>
              </w:rPr>
            </w:pPr>
          </w:p>
          <w:p w14:paraId="15594684" w14:textId="41E9531A" w:rsidR="00F338BD" w:rsidRPr="006D4CC6" w:rsidRDefault="00F338BD" w:rsidP="00F338BD">
            <w:pPr>
              <w:ind w:right="50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氏名（自筆</w:t>
            </w:r>
            <w:r w:rsidR="006D4CC6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="006D4CC6" w:rsidRPr="006D4C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bookmarkEnd w:id="1"/>
    </w:tbl>
    <w:p w14:paraId="0B3B6251" w14:textId="77777777" w:rsidR="0025452E" w:rsidRPr="0025452E" w:rsidRDefault="0025452E" w:rsidP="00275499">
      <w:pPr>
        <w:jc w:val="left"/>
        <w:rPr>
          <w:rFonts w:ascii="ＭＳ 明朝" w:hAnsi="ＭＳ 明朝"/>
          <w:sz w:val="18"/>
          <w:szCs w:val="18"/>
        </w:rPr>
      </w:pPr>
    </w:p>
    <w:sectPr w:rsidR="0025452E" w:rsidRPr="0025452E" w:rsidSect="00275499">
      <w:pgSz w:w="11906" w:h="16838" w:code="9"/>
      <w:pgMar w:top="567" w:right="851" w:bottom="142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C79D" w14:textId="77777777" w:rsidR="00375741" w:rsidRDefault="00375741" w:rsidP="00F80D9B">
      <w:r>
        <w:separator/>
      </w:r>
    </w:p>
  </w:endnote>
  <w:endnote w:type="continuationSeparator" w:id="0">
    <w:p w14:paraId="7F48C662" w14:textId="77777777" w:rsidR="00375741" w:rsidRDefault="00375741" w:rsidP="00F8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5CDC" w14:textId="77777777" w:rsidR="00375741" w:rsidRDefault="00375741" w:rsidP="00F80D9B">
      <w:r>
        <w:separator/>
      </w:r>
    </w:p>
  </w:footnote>
  <w:footnote w:type="continuationSeparator" w:id="0">
    <w:p w14:paraId="78F07D44" w14:textId="77777777" w:rsidR="00375741" w:rsidRDefault="00375741" w:rsidP="00F8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q0vX+gBuUGM7uFS3/+Dhycemss8FiSiIGDr+bOpFJVGpW/o4C5xzE3AZv1yArDJpkEBz5gqbChzxgjrvo559Q==" w:salt="jcoLl8+3nkVy03gOb8HB7A=="/>
  <w:defaultTabStop w:val="851"/>
  <w:drawingGridHorizontalSpacing w:val="142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B"/>
    <w:rsid w:val="0000289C"/>
    <w:rsid w:val="0001425E"/>
    <w:rsid w:val="00023F81"/>
    <w:rsid w:val="00064510"/>
    <w:rsid w:val="0007724E"/>
    <w:rsid w:val="00083EB2"/>
    <w:rsid w:val="00090731"/>
    <w:rsid w:val="00090D68"/>
    <w:rsid w:val="000A56B9"/>
    <w:rsid w:val="000B2E1E"/>
    <w:rsid w:val="000B6532"/>
    <w:rsid w:val="000C18E4"/>
    <w:rsid w:val="000C3C99"/>
    <w:rsid w:val="000E3317"/>
    <w:rsid w:val="000F0317"/>
    <w:rsid w:val="001139C9"/>
    <w:rsid w:val="00121AAF"/>
    <w:rsid w:val="001264E3"/>
    <w:rsid w:val="001271C1"/>
    <w:rsid w:val="00132491"/>
    <w:rsid w:val="00143081"/>
    <w:rsid w:val="0016618B"/>
    <w:rsid w:val="00186AED"/>
    <w:rsid w:val="00190B25"/>
    <w:rsid w:val="001A20BF"/>
    <w:rsid w:val="001A779D"/>
    <w:rsid w:val="001E7ECD"/>
    <w:rsid w:val="001F1BA6"/>
    <w:rsid w:val="001F6A45"/>
    <w:rsid w:val="00202314"/>
    <w:rsid w:val="00203CF2"/>
    <w:rsid w:val="002060FF"/>
    <w:rsid w:val="00223AFA"/>
    <w:rsid w:val="002257CE"/>
    <w:rsid w:val="00227B37"/>
    <w:rsid w:val="0024123E"/>
    <w:rsid w:val="0024425E"/>
    <w:rsid w:val="002525A3"/>
    <w:rsid w:val="0025452E"/>
    <w:rsid w:val="00256E73"/>
    <w:rsid w:val="0026378F"/>
    <w:rsid w:val="00264660"/>
    <w:rsid w:val="00270481"/>
    <w:rsid w:val="00272EBB"/>
    <w:rsid w:val="00275499"/>
    <w:rsid w:val="00276590"/>
    <w:rsid w:val="002772C9"/>
    <w:rsid w:val="00277A2F"/>
    <w:rsid w:val="00280A4F"/>
    <w:rsid w:val="002869B1"/>
    <w:rsid w:val="002A648B"/>
    <w:rsid w:val="002C3397"/>
    <w:rsid w:val="002C7FBE"/>
    <w:rsid w:val="002D017F"/>
    <w:rsid w:val="002D1BAB"/>
    <w:rsid w:val="002D2FB8"/>
    <w:rsid w:val="002F5AB8"/>
    <w:rsid w:val="0030111B"/>
    <w:rsid w:val="00307203"/>
    <w:rsid w:val="003106C3"/>
    <w:rsid w:val="00312949"/>
    <w:rsid w:val="00313BF2"/>
    <w:rsid w:val="00315C79"/>
    <w:rsid w:val="00317699"/>
    <w:rsid w:val="00326D26"/>
    <w:rsid w:val="00327069"/>
    <w:rsid w:val="00335429"/>
    <w:rsid w:val="00375741"/>
    <w:rsid w:val="003774CC"/>
    <w:rsid w:val="003924FA"/>
    <w:rsid w:val="003A0A18"/>
    <w:rsid w:val="003A570E"/>
    <w:rsid w:val="003B01CF"/>
    <w:rsid w:val="003E68C1"/>
    <w:rsid w:val="003F21F5"/>
    <w:rsid w:val="003F4460"/>
    <w:rsid w:val="00401CA4"/>
    <w:rsid w:val="00406C85"/>
    <w:rsid w:val="00415777"/>
    <w:rsid w:val="00421541"/>
    <w:rsid w:val="00422A78"/>
    <w:rsid w:val="00423C2E"/>
    <w:rsid w:val="00424A2B"/>
    <w:rsid w:val="00455879"/>
    <w:rsid w:val="004618A7"/>
    <w:rsid w:val="00476C37"/>
    <w:rsid w:val="0049143F"/>
    <w:rsid w:val="004A5F5B"/>
    <w:rsid w:val="004B39BB"/>
    <w:rsid w:val="004B780F"/>
    <w:rsid w:val="004C4737"/>
    <w:rsid w:val="004D42FB"/>
    <w:rsid w:val="00504D88"/>
    <w:rsid w:val="00515A78"/>
    <w:rsid w:val="005230D6"/>
    <w:rsid w:val="00540DA1"/>
    <w:rsid w:val="00547234"/>
    <w:rsid w:val="00550A9E"/>
    <w:rsid w:val="00575946"/>
    <w:rsid w:val="00576A6E"/>
    <w:rsid w:val="00586D4A"/>
    <w:rsid w:val="005B6B8A"/>
    <w:rsid w:val="005D558F"/>
    <w:rsid w:val="005D5D8A"/>
    <w:rsid w:val="005E0F37"/>
    <w:rsid w:val="005E275B"/>
    <w:rsid w:val="00603DB6"/>
    <w:rsid w:val="00603E70"/>
    <w:rsid w:val="00606A86"/>
    <w:rsid w:val="0062374E"/>
    <w:rsid w:val="00630C46"/>
    <w:rsid w:val="006337D0"/>
    <w:rsid w:val="006556DC"/>
    <w:rsid w:val="0066418F"/>
    <w:rsid w:val="006706BA"/>
    <w:rsid w:val="00672A45"/>
    <w:rsid w:val="00682414"/>
    <w:rsid w:val="00682CFE"/>
    <w:rsid w:val="006964F6"/>
    <w:rsid w:val="006970E8"/>
    <w:rsid w:val="006A6D8C"/>
    <w:rsid w:val="006B0838"/>
    <w:rsid w:val="006B22AD"/>
    <w:rsid w:val="006C3CEB"/>
    <w:rsid w:val="006C6CB4"/>
    <w:rsid w:val="006D16EF"/>
    <w:rsid w:val="006D4CC6"/>
    <w:rsid w:val="006D710D"/>
    <w:rsid w:val="006E00D0"/>
    <w:rsid w:val="006E616F"/>
    <w:rsid w:val="0070069A"/>
    <w:rsid w:val="00725317"/>
    <w:rsid w:val="00727423"/>
    <w:rsid w:val="00731E75"/>
    <w:rsid w:val="007364B9"/>
    <w:rsid w:val="007416BB"/>
    <w:rsid w:val="00757D19"/>
    <w:rsid w:val="00761E35"/>
    <w:rsid w:val="00775B56"/>
    <w:rsid w:val="00777C4E"/>
    <w:rsid w:val="00784F77"/>
    <w:rsid w:val="00797A4D"/>
    <w:rsid w:val="007C1D02"/>
    <w:rsid w:val="007C2BB3"/>
    <w:rsid w:val="007C3DAD"/>
    <w:rsid w:val="007D42CC"/>
    <w:rsid w:val="007E3867"/>
    <w:rsid w:val="007F5F1D"/>
    <w:rsid w:val="007F7A23"/>
    <w:rsid w:val="00812517"/>
    <w:rsid w:val="0081709E"/>
    <w:rsid w:val="00820DCF"/>
    <w:rsid w:val="00827898"/>
    <w:rsid w:val="00832EE9"/>
    <w:rsid w:val="0083339F"/>
    <w:rsid w:val="00842C15"/>
    <w:rsid w:val="00846AE8"/>
    <w:rsid w:val="00891FA3"/>
    <w:rsid w:val="008B00AD"/>
    <w:rsid w:val="008C12EA"/>
    <w:rsid w:val="008C2E17"/>
    <w:rsid w:val="008C5D77"/>
    <w:rsid w:val="008F6CC7"/>
    <w:rsid w:val="009112C8"/>
    <w:rsid w:val="0091396A"/>
    <w:rsid w:val="00915BAA"/>
    <w:rsid w:val="00920556"/>
    <w:rsid w:val="00923344"/>
    <w:rsid w:val="00926D59"/>
    <w:rsid w:val="009303B2"/>
    <w:rsid w:val="00930F1A"/>
    <w:rsid w:val="0093158F"/>
    <w:rsid w:val="00931A0D"/>
    <w:rsid w:val="00932169"/>
    <w:rsid w:val="009340D6"/>
    <w:rsid w:val="00953565"/>
    <w:rsid w:val="009923DA"/>
    <w:rsid w:val="009B03BE"/>
    <w:rsid w:val="009C1C2F"/>
    <w:rsid w:val="009C236D"/>
    <w:rsid w:val="009C4262"/>
    <w:rsid w:val="009C4466"/>
    <w:rsid w:val="009D62F8"/>
    <w:rsid w:val="009D7AB8"/>
    <w:rsid w:val="009F021E"/>
    <w:rsid w:val="009F2B2A"/>
    <w:rsid w:val="00A05584"/>
    <w:rsid w:val="00A10C69"/>
    <w:rsid w:val="00A11168"/>
    <w:rsid w:val="00A13F6C"/>
    <w:rsid w:val="00A2118B"/>
    <w:rsid w:val="00A3128D"/>
    <w:rsid w:val="00A447FC"/>
    <w:rsid w:val="00A4705B"/>
    <w:rsid w:val="00A536DA"/>
    <w:rsid w:val="00A561A3"/>
    <w:rsid w:val="00A82789"/>
    <w:rsid w:val="00AA2807"/>
    <w:rsid w:val="00AB595F"/>
    <w:rsid w:val="00AC5F18"/>
    <w:rsid w:val="00AD54BE"/>
    <w:rsid w:val="00AE68F4"/>
    <w:rsid w:val="00AF038C"/>
    <w:rsid w:val="00AF0971"/>
    <w:rsid w:val="00B17D79"/>
    <w:rsid w:val="00B27CB3"/>
    <w:rsid w:val="00B345EF"/>
    <w:rsid w:val="00B40529"/>
    <w:rsid w:val="00B41526"/>
    <w:rsid w:val="00B502C7"/>
    <w:rsid w:val="00B65F7B"/>
    <w:rsid w:val="00B8089F"/>
    <w:rsid w:val="00B8581C"/>
    <w:rsid w:val="00B92FC1"/>
    <w:rsid w:val="00B942F7"/>
    <w:rsid w:val="00BA7879"/>
    <w:rsid w:val="00BB6377"/>
    <w:rsid w:val="00BC5578"/>
    <w:rsid w:val="00BE112F"/>
    <w:rsid w:val="00BE6B45"/>
    <w:rsid w:val="00BF13FB"/>
    <w:rsid w:val="00BF3205"/>
    <w:rsid w:val="00BF7674"/>
    <w:rsid w:val="00BF7796"/>
    <w:rsid w:val="00C02B9E"/>
    <w:rsid w:val="00C21A08"/>
    <w:rsid w:val="00C36CC4"/>
    <w:rsid w:val="00C603FC"/>
    <w:rsid w:val="00C6358D"/>
    <w:rsid w:val="00C675AA"/>
    <w:rsid w:val="00C76646"/>
    <w:rsid w:val="00C96365"/>
    <w:rsid w:val="00CA0398"/>
    <w:rsid w:val="00CC1528"/>
    <w:rsid w:val="00D063BA"/>
    <w:rsid w:val="00D13FE9"/>
    <w:rsid w:val="00D34299"/>
    <w:rsid w:val="00D34C1C"/>
    <w:rsid w:val="00D515AA"/>
    <w:rsid w:val="00D638EE"/>
    <w:rsid w:val="00D66B35"/>
    <w:rsid w:val="00D67989"/>
    <w:rsid w:val="00D70A99"/>
    <w:rsid w:val="00D96610"/>
    <w:rsid w:val="00D97E88"/>
    <w:rsid w:val="00DB5819"/>
    <w:rsid w:val="00DD23A2"/>
    <w:rsid w:val="00DD78E6"/>
    <w:rsid w:val="00DE135A"/>
    <w:rsid w:val="00DF63FD"/>
    <w:rsid w:val="00E03FC1"/>
    <w:rsid w:val="00E0410F"/>
    <w:rsid w:val="00E124D3"/>
    <w:rsid w:val="00E21F1C"/>
    <w:rsid w:val="00E27619"/>
    <w:rsid w:val="00E44E99"/>
    <w:rsid w:val="00E83993"/>
    <w:rsid w:val="00E8671F"/>
    <w:rsid w:val="00E87A1E"/>
    <w:rsid w:val="00EB122E"/>
    <w:rsid w:val="00EC19E5"/>
    <w:rsid w:val="00EC37D6"/>
    <w:rsid w:val="00EC4186"/>
    <w:rsid w:val="00EC5546"/>
    <w:rsid w:val="00EC7E79"/>
    <w:rsid w:val="00ED1704"/>
    <w:rsid w:val="00EE1732"/>
    <w:rsid w:val="00EE248A"/>
    <w:rsid w:val="00EF0A37"/>
    <w:rsid w:val="00EF31EC"/>
    <w:rsid w:val="00F021A5"/>
    <w:rsid w:val="00F06DA5"/>
    <w:rsid w:val="00F15F53"/>
    <w:rsid w:val="00F250A9"/>
    <w:rsid w:val="00F338BD"/>
    <w:rsid w:val="00F50F06"/>
    <w:rsid w:val="00F54B5A"/>
    <w:rsid w:val="00F80D9B"/>
    <w:rsid w:val="00F83247"/>
    <w:rsid w:val="00F87C20"/>
    <w:rsid w:val="00FA2A35"/>
    <w:rsid w:val="00FB0368"/>
    <w:rsid w:val="00FB3353"/>
    <w:rsid w:val="00FC2B0B"/>
    <w:rsid w:val="00FC6E84"/>
    <w:rsid w:val="00FD26E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A049977"/>
  <w15:chartTrackingRefBased/>
  <w15:docId w15:val="{98C13572-2DEB-4879-BFE9-2580A7B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0D9B"/>
    <w:rPr>
      <w:kern w:val="2"/>
      <w:sz w:val="21"/>
    </w:rPr>
  </w:style>
  <w:style w:type="paragraph" w:styleId="ab">
    <w:name w:val="footer"/>
    <w:basedOn w:val="a"/>
    <w:link w:val="ac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0D9B"/>
    <w:rPr>
      <w:kern w:val="2"/>
      <w:sz w:val="21"/>
    </w:rPr>
  </w:style>
  <w:style w:type="character" w:customStyle="1" w:styleId="a4">
    <w:name w:val="日付 (文字)"/>
    <w:link w:val="a3"/>
    <w:rsid w:val="00F54B5A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MESH~1\LOCALS~1\Temp\TCD2E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7B40-8BD0-4BCE-8AEA-056B42F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569</TotalTime>
  <Pages>1</Pages>
  <Words>661</Words>
  <Characters>1227</Characters>
  <Application>Microsoft Office Word</Application>
  <DocSecurity>8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sameshima</dc:creator>
  <cp:keywords/>
  <dc:description/>
  <cp:lastModifiedBy>208003</cp:lastModifiedBy>
  <cp:revision>14</cp:revision>
  <cp:lastPrinted>2025-09-11T00:34:00Z</cp:lastPrinted>
  <dcterms:created xsi:type="dcterms:W3CDTF">2023-12-20T05:40:00Z</dcterms:created>
  <dcterms:modified xsi:type="dcterms:W3CDTF">2025-09-11T00:41:00Z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